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EC041D" w:rsidRPr="00EC041D">
              <w:t>April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EC041D">
              <w:t>2026</w:t>
            </w:r>
            <w:r>
              <w:fldChar w:fldCharType="end"/>
            </w:r>
          </w:p>
        </w:tc>
      </w:tr>
      <w:tr w:rsidR="002F6E35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Default="002F6E35">
            <w:pPr>
              <w:pStyle w:val="Titl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Default="002F6E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B00B313E5D0A472786EEE2D555DCC05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:rsidR="002F6E35" w:rsidRDefault="00E2273D">
            <w:pPr>
              <w:pStyle w:val="Days"/>
            </w:pPr>
            <w:sdt>
              <w:sdtPr>
                <w:id w:val="8650153"/>
                <w:placeholder>
                  <w:docPart w:val="9C7F467960AA46CDACB2DA6822146D1D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:rsidR="002F6E35" w:rsidRDefault="00E2273D">
            <w:pPr>
              <w:pStyle w:val="Days"/>
            </w:pPr>
            <w:sdt>
              <w:sdtPr>
                <w:id w:val="-1517691135"/>
                <w:placeholder>
                  <w:docPart w:val="EE1240624024463F96949EBFA64BC71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:rsidR="002F6E35" w:rsidRDefault="00E2273D">
            <w:pPr>
              <w:pStyle w:val="Days"/>
            </w:pPr>
            <w:sdt>
              <w:sdtPr>
                <w:id w:val="-1684429625"/>
                <w:placeholder>
                  <w:docPart w:val="6AF76C69C3324D7F8D53D111ACF115AF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:rsidR="002F6E35" w:rsidRDefault="00E2273D">
            <w:pPr>
              <w:pStyle w:val="Days"/>
            </w:pPr>
            <w:sdt>
              <w:sdtPr>
                <w:id w:val="-1188375605"/>
                <w:placeholder>
                  <w:docPart w:val="D43633106443464F97C27EB2CF7557C4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:rsidR="002F6E35" w:rsidRDefault="00E2273D">
            <w:pPr>
              <w:pStyle w:val="Days"/>
            </w:pPr>
            <w:sdt>
              <w:sdtPr>
                <w:id w:val="1991825489"/>
                <w:placeholder>
                  <w:docPart w:val="8BDDFA3A0EFA46E0AE0000ECDC846C7B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:rsidR="002F6E35" w:rsidRDefault="00E2273D">
            <w:pPr>
              <w:pStyle w:val="Days"/>
            </w:pPr>
            <w:sdt>
              <w:sdtPr>
                <w:id w:val="115736794"/>
                <w:placeholder>
                  <w:docPart w:val="06E0618CB5DE4D67B7113169F8260781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:rsidTr="002F6E35">
        <w:tc>
          <w:tcPr>
            <w:tcW w:w="2054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C041D"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C041D"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EC041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A21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C041D"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EC041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A21C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C041D">
              <w:instrText>Wednesday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7A49F2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A49F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A49F2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EC041D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C041D">
              <w:instrText>Wednesday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EC041D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EC041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C041D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EC041D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C041D">
              <w:instrText>Wednesday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EC041D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EC041D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C041D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EC041D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EC041D">
              <w:instrText>Wednesday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EC041D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EC041D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C041D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EC041D">
              <w:rPr>
                <w:noProof/>
              </w:rPr>
              <w:t>4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EC041D" w:rsidRDefault="00EC041D" w:rsidP="005C681D">
            <w:r>
              <w:t xml:space="preserve">6:00- Recreation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EC041D">
            <w:r>
              <w:t>1:30- Safety Committee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EC041D">
            <w:r>
              <w:t xml:space="preserve"> </w:t>
            </w:r>
            <w:r w:rsidRPr="00EC041D">
              <w:rPr>
                <w:color w:val="FF0000"/>
              </w:rPr>
              <w:t xml:space="preserve">Veterans Breakfast </w:t>
            </w:r>
          </w:p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EC041D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EC041D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EC041D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EC041D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EC041D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EC041D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EC041D">
              <w:rPr>
                <w:noProof/>
              </w:rPr>
              <w:t>11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5C681D" w:rsidRPr="005C681D" w:rsidRDefault="005C681D" w:rsidP="005C681D">
            <w:pPr>
              <w:rPr>
                <w:sz w:val="16"/>
                <w:szCs w:val="16"/>
              </w:rPr>
            </w:pPr>
            <w:r w:rsidRPr="005C681D">
              <w:rPr>
                <w:sz w:val="16"/>
                <w:szCs w:val="16"/>
              </w:rPr>
              <w:t>5:30- Building and Grounds</w:t>
            </w:r>
          </w:p>
          <w:p w:rsidR="002F6E35" w:rsidRPr="005C681D" w:rsidRDefault="00EC041D">
            <w:pPr>
              <w:rPr>
                <w:sz w:val="16"/>
                <w:szCs w:val="16"/>
              </w:rPr>
            </w:pPr>
            <w:r w:rsidRPr="005C681D">
              <w:rPr>
                <w:sz w:val="16"/>
                <w:szCs w:val="16"/>
              </w:rPr>
              <w:t xml:space="preserve">6:00- Planning Commission </w:t>
            </w:r>
          </w:p>
          <w:p w:rsidR="005C681D" w:rsidRPr="005C681D" w:rsidRDefault="005C681D">
            <w:pPr>
              <w:rPr>
                <w:sz w:val="16"/>
                <w:szCs w:val="16"/>
              </w:rPr>
            </w:pPr>
            <w:r w:rsidRPr="005C681D">
              <w:rPr>
                <w:sz w:val="16"/>
                <w:szCs w:val="16"/>
              </w:rPr>
              <w:t>6:30- Budget and Finance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EC041D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EC041D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EC041D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EC041D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EC041D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EC041D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EC041D">
              <w:rPr>
                <w:noProof/>
              </w:rPr>
              <w:t>18</w:t>
            </w:r>
            <w:r>
              <w:fldChar w:fldCharType="end"/>
            </w:r>
          </w:p>
        </w:tc>
      </w:tr>
      <w:tr w:rsidR="002F6E35" w:rsidTr="00A46D39">
        <w:trPr>
          <w:trHeight w:hRule="exact" w:val="1062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A46D39" w:rsidRPr="00A46D39" w:rsidRDefault="00A46D39">
            <w:pPr>
              <w:rPr>
                <w:sz w:val="16"/>
                <w:szCs w:val="16"/>
              </w:rPr>
            </w:pPr>
            <w:r w:rsidRPr="00A46D39">
              <w:rPr>
                <w:sz w:val="16"/>
                <w:szCs w:val="16"/>
              </w:rPr>
              <w:t>5:00- Jail Committee</w:t>
            </w:r>
          </w:p>
          <w:p w:rsidR="00A46D39" w:rsidRPr="00A46D39" w:rsidRDefault="00A46D39">
            <w:pPr>
              <w:rPr>
                <w:sz w:val="16"/>
                <w:szCs w:val="16"/>
              </w:rPr>
            </w:pPr>
            <w:r w:rsidRPr="00A46D39">
              <w:rPr>
                <w:sz w:val="16"/>
                <w:szCs w:val="16"/>
              </w:rPr>
              <w:t xml:space="preserve">5:15 Airport </w:t>
            </w:r>
          </w:p>
          <w:p w:rsidR="002F6E35" w:rsidRPr="00A46D39" w:rsidRDefault="00EC041D">
            <w:pPr>
              <w:rPr>
                <w:sz w:val="16"/>
                <w:szCs w:val="16"/>
              </w:rPr>
            </w:pPr>
            <w:r w:rsidRPr="00A46D39">
              <w:rPr>
                <w:sz w:val="16"/>
                <w:szCs w:val="16"/>
              </w:rPr>
              <w:t>5:30- Budget and Finance</w:t>
            </w:r>
          </w:p>
          <w:p w:rsidR="00EC041D" w:rsidRPr="00A46D39" w:rsidRDefault="00EC041D">
            <w:pPr>
              <w:rPr>
                <w:sz w:val="16"/>
                <w:szCs w:val="16"/>
              </w:rPr>
            </w:pPr>
            <w:r w:rsidRPr="00A46D39">
              <w:rPr>
                <w:sz w:val="16"/>
                <w:szCs w:val="16"/>
              </w:rPr>
              <w:t>6:00- Workshop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EC041D">
            <w:r>
              <w:t>5:00- BOE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EC041D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EC041D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EC041D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EC041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EC041D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EC041D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EC041D">
              <w:rPr>
                <w:noProof/>
              </w:rPr>
              <w:t>25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D16DB0" w:rsidRPr="00D16DB0" w:rsidRDefault="00D16DB0">
            <w:pPr>
              <w:rPr>
                <w:sz w:val="16"/>
                <w:szCs w:val="16"/>
              </w:rPr>
            </w:pPr>
            <w:r w:rsidRPr="00D16DB0">
              <w:rPr>
                <w:sz w:val="16"/>
                <w:szCs w:val="16"/>
              </w:rPr>
              <w:t>5:00- Beer Board</w:t>
            </w:r>
          </w:p>
          <w:p w:rsidR="00D16DB0" w:rsidRPr="00D16DB0" w:rsidRDefault="00D16DB0">
            <w:pPr>
              <w:rPr>
                <w:sz w:val="16"/>
                <w:szCs w:val="16"/>
              </w:rPr>
            </w:pPr>
            <w:r w:rsidRPr="00D16DB0">
              <w:rPr>
                <w:sz w:val="16"/>
                <w:szCs w:val="16"/>
              </w:rPr>
              <w:t>5:30- Insurance and Personnel</w:t>
            </w:r>
          </w:p>
          <w:p w:rsidR="002F6E35" w:rsidRDefault="00EC041D">
            <w:r w:rsidRPr="00D16DB0">
              <w:rPr>
                <w:sz w:val="16"/>
                <w:szCs w:val="16"/>
              </w:rPr>
              <w:t>6:00- Commission</w:t>
            </w:r>
            <w:r>
              <w:t xml:space="preserve"> meeting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B5797">
            <w:r>
              <w:t>BOE-5:30 Lower Court Room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947345" w:rsidRDefault="001B5797">
            <w:pPr>
              <w:rPr>
                <w:sz w:val="16"/>
                <w:szCs w:val="16"/>
              </w:rPr>
            </w:pPr>
            <w:r w:rsidRPr="00947345">
              <w:rPr>
                <w:sz w:val="16"/>
                <w:szCs w:val="16"/>
              </w:rPr>
              <w:t>BOE-5:30 Lower Court Room</w:t>
            </w:r>
          </w:p>
          <w:p w:rsidR="00947345" w:rsidRPr="00947345" w:rsidRDefault="00947345">
            <w:pPr>
              <w:rPr>
                <w:sz w:val="16"/>
                <w:szCs w:val="16"/>
              </w:rPr>
            </w:pPr>
            <w:r w:rsidRPr="00947345">
              <w:rPr>
                <w:sz w:val="16"/>
                <w:szCs w:val="16"/>
              </w:rPr>
              <w:t xml:space="preserve">6:00 Recreation – At Lonas Young Park </w:t>
            </w:r>
          </w:p>
          <w:p w:rsidR="00947345" w:rsidRPr="00947345" w:rsidRDefault="00947345">
            <w:pPr>
              <w:rPr>
                <w:sz w:val="16"/>
                <w:szCs w:val="16"/>
              </w:rPr>
            </w:pPr>
          </w:p>
          <w:p w:rsidR="00947345" w:rsidRPr="00947345" w:rsidRDefault="0094734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B5797">
            <w:r>
              <w:t>BOE-5:30 Lower Court Room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1B5797">
            <w:r>
              <w:t>BOE-5:30 Lower Court Room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EC041D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EC041D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C041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EC041D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C041D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EC041D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EC041D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EC041D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C041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EC041D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C041D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EC041D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EC041D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EC041D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C041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EC041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C041D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EC041D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EC041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EC041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C041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EC041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C041D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EC041D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EC041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EC041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C041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EC041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C041D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EC041D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EC041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EC041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C041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55798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EC041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55798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C041D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D16DB0">
            <w:r>
              <w:t>BOE- 5:30 Lowe</w:t>
            </w:r>
            <w:r w:rsidR="00D13E4A">
              <w:t>r</w:t>
            </w:r>
            <w:r>
              <w:t xml:space="preserve"> Court Room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D16DB0">
            <w:r>
              <w:t>BOE- 5:30 Lowe</w:t>
            </w:r>
            <w:r w:rsidR="00D13E4A">
              <w:t>r</w:t>
            </w:r>
            <w:r>
              <w:t xml:space="preserve"> Court Room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EC041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EC041D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</w:tr>
      <w:tr w:rsidR="002F6E35" w:rsidTr="002F6E35">
        <w:trPr>
          <w:trHeight w:hRule="exact" w:val="907"/>
        </w:trPr>
        <w:tc>
          <w:tcPr>
            <w:tcW w:w="2054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</w:tr>
    </w:tbl>
    <w:p w:rsidR="002F6E35" w:rsidRDefault="002F6E35"/>
    <w:p w:rsidR="00EC041D" w:rsidRDefault="00EC041D">
      <w:pPr>
        <w:rPr>
          <w:b/>
          <w:sz w:val="32"/>
          <w:szCs w:val="32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041D">
        <w:rPr>
          <w:b/>
          <w:sz w:val="32"/>
          <w:szCs w:val="32"/>
        </w:rPr>
        <w:t>Agenda</w:t>
      </w:r>
    </w:p>
    <w:p w:rsidR="00EC041D" w:rsidRDefault="00EC041D">
      <w:pPr>
        <w:rPr>
          <w:b/>
          <w:sz w:val="32"/>
          <w:szCs w:val="32"/>
        </w:rPr>
      </w:pPr>
    </w:p>
    <w:p w:rsidR="00EC041D" w:rsidRDefault="00EC041D">
      <w:pPr>
        <w:rPr>
          <w:b/>
          <w:sz w:val="24"/>
          <w:szCs w:val="24"/>
        </w:rPr>
      </w:pPr>
      <w:r>
        <w:rPr>
          <w:b/>
          <w:sz w:val="24"/>
          <w:szCs w:val="24"/>
        </w:rPr>
        <w:t>4/1/26- Recreation 6:00- Fishing tournament at Lonas Young Park and any other matters.</w:t>
      </w:r>
    </w:p>
    <w:p w:rsidR="005C681D" w:rsidRDefault="005C681D" w:rsidP="005C681D">
      <w:pPr>
        <w:rPr>
          <w:b/>
          <w:sz w:val="24"/>
          <w:szCs w:val="24"/>
        </w:rPr>
      </w:pPr>
      <w:r>
        <w:rPr>
          <w:b/>
          <w:sz w:val="24"/>
          <w:szCs w:val="24"/>
        </w:rPr>
        <w:t>4/6/26- Building and Grounds 5:30- HVAC units and any other matters that need discussed.</w:t>
      </w:r>
    </w:p>
    <w:p w:rsidR="00EC041D" w:rsidRDefault="00EC041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4/6/26- Planning Commission 6:00- As set by Planning Commission </w:t>
      </w:r>
    </w:p>
    <w:p w:rsidR="00A46D39" w:rsidRDefault="00A46D39">
      <w:pPr>
        <w:rPr>
          <w:b/>
          <w:sz w:val="24"/>
          <w:szCs w:val="24"/>
        </w:rPr>
      </w:pPr>
      <w:r>
        <w:rPr>
          <w:b/>
          <w:sz w:val="24"/>
          <w:szCs w:val="24"/>
        </w:rPr>
        <w:t>4/13/26- Jail Committee- Securus contract, New FCC Regulations, and any other matters that need to be discussed.</w:t>
      </w:r>
    </w:p>
    <w:p w:rsidR="00A46D39" w:rsidRDefault="00A46D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4/13/26- Airport Committee-  Proposed changes and hanger design for HSK and any other matters that need to be discussed. </w:t>
      </w:r>
    </w:p>
    <w:p w:rsidR="00EC041D" w:rsidRDefault="00EC041D">
      <w:pPr>
        <w:rPr>
          <w:b/>
          <w:sz w:val="24"/>
          <w:szCs w:val="24"/>
        </w:rPr>
      </w:pPr>
      <w:r>
        <w:rPr>
          <w:b/>
          <w:sz w:val="24"/>
          <w:szCs w:val="24"/>
        </w:rPr>
        <w:t>4/13/26- Workshop 6:00- To set Commission Agenda</w:t>
      </w:r>
    </w:p>
    <w:p w:rsidR="00EC041D" w:rsidRDefault="00EC041D">
      <w:pPr>
        <w:rPr>
          <w:b/>
          <w:sz w:val="24"/>
          <w:szCs w:val="24"/>
        </w:rPr>
      </w:pPr>
      <w:r>
        <w:rPr>
          <w:b/>
          <w:sz w:val="24"/>
          <w:szCs w:val="24"/>
        </w:rPr>
        <w:t>4/13/26- BOE 5:00- As set by BOE</w:t>
      </w:r>
    </w:p>
    <w:p w:rsidR="00D16DB0" w:rsidRDefault="00D16D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5:30- Insurance and Personnel 5:30- Drug Free Workplace, policy and procedures, and any other items. </w:t>
      </w:r>
    </w:p>
    <w:p w:rsidR="00EC041D" w:rsidRDefault="00EC041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4/20/26- Commission meeting 6:00- As set at Workshop </w:t>
      </w:r>
    </w:p>
    <w:p w:rsidR="001B5797" w:rsidRDefault="001B5797">
      <w:pPr>
        <w:rPr>
          <w:b/>
          <w:sz w:val="24"/>
          <w:szCs w:val="24"/>
        </w:rPr>
      </w:pPr>
      <w:r>
        <w:rPr>
          <w:b/>
          <w:sz w:val="24"/>
          <w:szCs w:val="24"/>
        </w:rPr>
        <w:t>4/21-4/24/26</w:t>
      </w:r>
      <w:r w:rsidR="00D16DB0">
        <w:rPr>
          <w:b/>
          <w:sz w:val="24"/>
          <w:szCs w:val="24"/>
        </w:rPr>
        <w:t xml:space="preserve"> and 4/27-4/28/26</w:t>
      </w:r>
      <w:r>
        <w:rPr>
          <w:b/>
          <w:sz w:val="24"/>
          <w:szCs w:val="24"/>
        </w:rPr>
        <w:t>- BOE 5:30 Lower Courtroom-  Agenda set by BOE</w:t>
      </w:r>
    </w:p>
    <w:p w:rsidR="00947345" w:rsidRPr="00EC041D" w:rsidRDefault="00947345">
      <w:pPr>
        <w:rPr>
          <w:b/>
          <w:sz w:val="24"/>
          <w:szCs w:val="24"/>
        </w:rPr>
      </w:pPr>
      <w:r>
        <w:rPr>
          <w:b/>
          <w:sz w:val="24"/>
          <w:szCs w:val="24"/>
        </w:rPr>
        <w:t>4/22/26 Recreation 6:00 at Lonas Young Park- Walk through campground office/campstore, discuss upcoming projects</w:t>
      </w:r>
      <w:r w:rsidR="00CB26FB">
        <w:rPr>
          <w:b/>
          <w:sz w:val="24"/>
          <w:szCs w:val="24"/>
        </w:rPr>
        <w:t xml:space="preserve">, share new ideas, and any other items that need to be discussed. </w:t>
      </w:r>
      <w:bookmarkStart w:id="0" w:name="_GoBack"/>
      <w:bookmarkEnd w:id="0"/>
    </w:p>
    <w:sectPr w:rsidR="00947345" w:rsidRPr="00EC041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73D" w:rsidRDefault="00E2273D">
      <w:pPr>
        <w:spacing w:before="0" w:after="0"/>
      </w:pPr>
      <w:r>
        <w:separator/>
      </w:r>
    </w:p>
  </w:endnote>
  <w:endnote w:type="continuationSeparator" w:id="0">
    <w:p w:rsidR="00E2273D" w:rsidRDefault="00E227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73D" w:rsidRDefault="00E2273D">
      <w:pPr>
        <w:spacing w:before="0" w:after="0"/>
      </w:pPr>
      <w:r>
        <w:separator/>
      </w:r>
    </w:p>
  </w:footnote>
  <w:footnote w:type="continuationSeparator" w:id="0">
    <w:p w:rsidR="00E2273D" w:rsidRDefault="00E2273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4/30/2026"/>
    <w:docVar w:name="MonthStart" w:val="4/1/2026"/>
    <w:docVar w:name="ShowDynamicGuides" w:val="1"/>
    <w:docVar w:name="ShowMarginGuides" w:val="0"/>
    <w:docVar w:name="ShowOutlines" w:val="0"/>
    <w:docVar w:name="ShowStaticGuides" w:val="0"/>
  </w:docVars>
  <w:rsids>
    <w:rsidRoot w:val="00EC041D"/>
    <w:rsid w:val="00056814"/>
    <w:rsid w:val="0006779F"/>
    <w:rsid w:val="000A20FE"/>
    <w:rsid w:val="0011772B"/>
    <w:rsid w:val="001B5797"/>
    <w:rsid w:val="0027720C"/>
    <w:rsid w:val="002F6E35"/>
    <w:rsid w:val="003944CE"/>
    <w:rsid w:val="003D7DDA"/>
    <w:rsid w:val="00406C2A"/>
    <w:rsid w:val="00454FED"/>
    <w:rsid w:val="004C5B17"/>
    <w:rsid w:val="005562FE"/>
    <w:rsid w:val="00557989"/>
    <w:rsid w:val="005C681D"/>
    <w:rsid w:val="007564A4"/>
    <w:rsid w:val="007777B1"/>
    <w:rsid w:val="007A49F2"/>
    <w:rsid w:val="007D1A5A"/>
    <w:rsid w:val="007E04F3"/>
    <w:rsid w:val="00874C9A"/>
    <w:rsid w:val="009035F5"/>
    <w:rsid w:val="00944085"/>
    <w:rsid w:val="00946A27"/>
    <w:rsid w:val="00947345"/>
    <w:rsid w:val="00993AEB"/>
    <w:rsid w:val="009A0FFF"/>
    <w:rsid w:val="00A4654E"/>
    <w:rsid w:val="00A46D39"/>
    <w:rsid w:val="00A73BBF"/>
    <w:rsid w:val="00AB29FA"/>
    <w:rsid w:val="00AF04C7"/>
    <w:rsid w:val="00B70858"/>
    <w:rsid w:val="00B8151A"/>
    <w:rsid w:val="00BB2AAB"/>
    <w:rsid w:val="00C11D39"/>
    <w:rsid w:val="00C71D73"/>
    <w:rsid w:val="00C7735D"/>
    <w:rsid w:val="00CB1C1C"/>
    <w:rsid w:val="00CB26FB"/>
    <w:rsid w:val="00D13E4A"/>
    <w:rsid w:val="00D16DB0"/>
    <w:rsid w:val="00D17693"/>
    <w:rsid w:val="00DF051F"/>
    <w:rsid w:val="00DF32DE"/>
    <w:rsid w:val="00E02644"/>
    <w:rsid w:val="00E2273D"/>
    <w:rsid w:val="00E54E11"/>
    <w:rsid w:val="00EA1691"/>
    <w:rsid w:val="00EB320B"/>
    <w:rsid w:val="00EC041D"/>
    <w:rsid w:val="00EC1F09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12E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bitha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0B313E5D0A472786EEE2D555DCC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F214E-263A-4C45-A42F-41C46C34AE6A}"/>
      </w:docPartPr>
      <w:docPartBody>
        <w:p w:rsidR="00583A66" w:rsidRDefault="001E5D0B">
          <w:pPr>
            <w:pStyle w:val="B00B313E5D0A472786EEE2D555DCC054"/>
          </w:pPr>
          <w:r>
            <w:t>Sunday</w:t>
          </w:r>
        </w:p>
      </w:docPartBody>
    </w:docPart>
    <w:docPart>
      <w:docPartPr>
        <w:name w:val="9C7F467960AA46CDACB2DA6822146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81BC3-E450-47E6-A4CC-A74BC33BAB1C}"/>
      </w:docPartPr>
      <w:docPartBody>
        <w:p w:rsidR="00583A66" w:rsidRDefault="001E5D0B">
          <w:pPr>
            <w:pStyle w:val="9C7F467960AA46CDACB2DA6822146D1D"/>
          </w:pPr>
          <w:r>
            <w:t>Monday</w:t>
          </w:r>
        </w:p>
      </w:docPartBody>
    </w:docPart>
    <w:docPart>
      <w:docPartPr>
        <w:name w:val="EE1240624024463F96949EBFA64BC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1C95B-A564-4796-AB69-B8B71FE3F132}"/>
      </w:docPartPr>
      <w:docPartBody>
        <w:p w:rsidR="00583A66" w:rsidRDefault="001E5D0B">
          <w:pPr>
            <w:pStyle w:val="EE1240624024463F96949EBFA64BC713"/>
          </w:pPr>
          <w:r>
            <w:t>Tuesday</w:t>
          </w:r>
        </w:p>
      </w:docPartBody>
    </w:docPart>
    <w:docPart>
      <w:docPartPr>
        <w:name w:val="6AF76C69C3324D7F8D53D111ACF11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61710-2B4A-478D-B65F-DAFD6CCB719B}"/>
      </w:docPartPr>
      <w:docPartBody>
        <w:p w:rsidR="00583A66" w:rsidRDefault="001E5D0B">
          <w:pPr>
            <w:pStyle w:val="6AF76C69C3324D7F8D53D111ACF115AF"/>
          </w:pPr>
          <w:r>
            <w:t>Wednesday</w:t>
          </w:r>
        </w:p>
      </w:docPartBody>
    </w:docPart>
    <w:docPart>
      <w:docPartPr>
        <w:name w:val="D43633106443464F97C27EB2CF755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0DD2A-9FA1-4867-9220-3C2894FC5B89}"/>
      </w:docPartPr>
      <w:docPartBody>
        <w:p w:rsidR="00583A66" w:rsidRDefault="001E5D0B">
          <w:pPr>
            <w:pStyle w:val="D43633106443464F97C27EB2CF7557C4"/>
          </w:pPr>
          <w:r>
            <w:t>Thursday</w:t>
          </w:r>
        </w:p>
      </w:docPartBody>
    </w:docPart>
    <w:docPart>
      <w:docPartPr>
        <w:name w:val="8BDDFA3A0EFA46E0AE0000ECDC846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07C52-CAD5-4193-9211-1E9BFABE7B33}"/>
      </w:docPartPr>
      <w:docPartBody>
        <w:p w:rsidR="00583A66" w:rsidRDefault="001E5D0B">
          <w:pPr>
            <w:pStyle w:val="8BDDFA3A0EFA46E0AE0000ECDC846C7B"/>
          </w:pPr>
          <w:r>
            <w:t>Friday</w:t>
          </w:r>
        </w:p>
      </w:docPartBody>
    </w:docPart>
    <w:docPart>
      <w:docPartPr>
        <w:name w:val="06E0618CB5DE4D67B7113169F8260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5503B-FE8E-4717-9E2F-81B7B34E4AC0}"/>
      </w:docPartPr>
      <w:docPartBody>
        <w:p w:rsidR="00583A66" w:rsidRDefault="001E5D0B">
          <w:pPr>
            <w:pStyle w:val="06E0618CB5DE4D67B7113169F8260781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0B"/>
    <w:rsid w:val="00130714"/>
    <w:rsid w:val="001E5D0B"/>
    <w:rsid w:val="0037135A"/>
    <w:rsid w:val="00492C46"/>
    <w:rsid w:val="00583A66"/>
    <w:rsid w:val="008E7BC6"/>
    <w:rsid w:val="00D621E2"/>
    <w:rsid w:val="00E8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0B313E5D0A472786EEE2D555DCC054">
    <w:name w:val="B00B313E5D0A472786EEE2D555DCC054"/>
  </w:style>
  <w:style w:type="paragraph" w:customStyle="1" w:styleId="9C7F467960AA46CDACB2DA6822146D1D">
    <w:name w:val="9C7F467960AA46CDACB2DA6822146D1D"/>
  </w:style>
  <w:style w:type="paragraph" w:customStyle="1" w:styleId="EE1240624024463F96949EBFA64BC713">
    <w:name w:val="EE1240624024463F96949EBFA64BC713"/>
  </w:style>
  <w:style w:type="paragraph" w:customStyle="1" w:styleId="6AF76C69C3324D7F8D53D111ACF115AF">
    <w:name w:val="6AF76C69C3324D7F8D53D111ACF115AF"/>
  </w:style>
  <w:style w:type="paragraph" w:customStyle="1" w:styleId="D43633106443464F97C27EB2CF7557C4">
    <w:name w:val="D43633106443464F97C27EB2CF7557C4"/>
  </w:style>
  <w:style w:type="paragraph" w:customStyle="1" w:styleId="8BDDFA3A0EFA46E0AE0000ECDC846C7B">
    <w:name w:val="8BDDFA3A0EFA46E0AE0000ECDC846C7B"/>
  </w:style>
  <w:style w:type="paragraph" w:customStyle="1" w:styleId="06E0618CB5DE4D67B7113169F8260781">
    <w:name w:val="06E0618CB5DE4D67B7113169F8260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B734D-909D-475E-8617-D7568B916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7F36B-DA45-4674-9A9C-D2F273A01FC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2026-03-26T14:42:00Z</dcterms:created>
  <dcterms:modified xsi:type="dcterms:W3CDTF">2026-04-16T20:28:00Z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