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AAD" w:rsidRDefault="00BB13AD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Campbell County Coalition of Recovery Resources</w:t>
      </w:r>
    </w:p>
    <w:p w:rsidR="00921AAD" w:rsidRDefault="005979C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Application for Opioid Settlement Funding</w:t>
      </w:r>
    </w:p>
    <w:p w:rsidR="00921AAD" w:rsidRDefault="00921AAD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30"/>
        <w:gridCol w:w="5730"/>
      </w:tblGrid>
      <w:tr w:rsidR="00921AAD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5979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Application due date</w:t>
            </w: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987B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February 28, 2025</w:t>
            </w:r>
          </w:p>
        </w:tc>
      </w:tr>
      <w:tr w:rsidR="00921AAD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5979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Anticipated notice of award</w:t>
            </w: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0D3A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 be determined</w:t>
            </w:r>
          </w:p>
        </w:tc>
      </w:tr>
      <w:tr w:rsidR="00921AAD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5979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Anticipated funding period</w:t>
            </w: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987B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September 2025 through September 2026</w:t>
            </w:r>
            <w:bookmarkStart w:id="0" w:name="_GoBack"/>
            <w:bookmarkEnd w:id="0"/>
          </w:p>
        </w:tc>
      </w:tr>
      <w:tr w:rsidR="00921AAD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5979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Submission date</w:t>
            </w: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921A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21AAD" w:rsidRDefault="00921AAD">
      <w:pPr>
        <w:rPr>
          <w:rFonts w:ascii="Times New Roman" w:eastAsia="Times New Roman" w:hAnsi="Times New Roman" w:cs="Times New Roman"/>
        </w:rPr>
      </w:pPr>
    </w:p>
    <w:p w:rsidR="00921AAD" w:rsidRDefault="005979C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Organizational Information</w:t>
      </w:r>
    </w:p>
    <w:tbl>
      <w:tblPr>
        <w:tblStyle w:val="a0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5745"/>
      </w:tblGrid>
      <w:tr w:rsidR="00921AAD">
        <w:trPr>
          <w:trHeight w:val="465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5979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Organization name</w:t>
            </w:r>
          </w:p>
        </w:tc>
        <w:tc>
          <w:tcPr>
            <w:tcW w:w="57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1AAD">
        <w:trPr>
          <w:trHeight w:val="2015"/>
        </w:trPr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5979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Purpose of organization </w:t>
            </w: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1AAD">
        <w:trPr>
          <w:trHeight w:val="705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5979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Type of organization</w:t>
            </w:r>
          </w:p>
          <w:p w:rsidR="00921AAD" w:rsidRDefault="005979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(501c3, for profit, governmental)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1AAD">
        <w:trPr>
          <w:trHeight w:val="510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5979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Federal tax ID number 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1AAD">
        <w:trPr>
          <w:trHeight w:val="510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5979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Is your organization certified, licensed, or accredited by the state of TN? If yes, provide documentation. 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5979C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_____ Yes                     _____ No</w:t>
            </w: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1AAD">
        <w:trPr>
          <w:trHeight w:val="465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5979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Amount of funding currently being received from </w:t>
            </w:r>
            <w:r w:rsidR="00A706ED">
              <w:rPr>
                <w:rFonts w:ascii="Times New Roman" w:eastAsia="Times New Roman" w:hAnsi="Times New Roman" w:cs="Times New Roman"/>
              </w:rPr>
              <w:t>Campbell</w:t>
            </w:r>
            <w:r>
              <w:rPr>
                <w:rFonts w:ascii="Times New Roman" w:eastAsia="Times New Roman" w:hAnsi="Times New Roman" w:cs="Times New Roman"/>
              </w:rPr>
              <w:t xml:space="preserve"> County and purpose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921AA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21AAD">
        <w:trPr>
          <w:trHeight w:val="465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5979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Street address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1AAD">
        <w:trPr>
          <w:trHeight w:val="465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5979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Email address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1AAD">
        <w:trPr>
          <w:trHeight w:val="465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5979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Phone number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1AAD">
        <w:trPr>
          <w:trHeight w:val="465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5979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 of project director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1AAD">
        <w:trPr>
          <w:trHeight w:val="465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5979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Title of project director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1AAD">
        <w:trPr>
          <w:trHeight w:val="465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5979C0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Name of project contact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1AAD">
        <w:trPr>
          <w:trHeight w:val="465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5979C0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Title of project contact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21AAD" w:rsidRDefault="005979C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21AAD" w:rsidRDefault="005979C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Project Information</w:t>
      </w:r>
    </w:p>
    <w:tbl>
      <w:tblPr>
        <w:tblStyle w:val="a1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85"/>
        <w:gridCol w:w="5760"/>
      </w:tblGrid>
      <w:tr w:rsidR="00921AAD">
        <w:trPr>
          <w:trHeight w:val="465"/>
        </w:trPr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5979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Project title: </w:t>
            </w:r>
          </w:p>
        </w:tc>
      </w:tr>
      <w:tr w:rsidR="00921AAD">
        <w:trPr>
          <w:trHeight w:val="465"/>
        </w:trPr>
        <w:tc>
          <w:tcPr>
            <w:tcW w:w="93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5979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Project description:</w:t>
            </w: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A706ED" w:rsidRDefault="00A706E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1AAD">
        <w:trPr>
          <w:trHeight w:val="465"/>
        </w:trPr>
        <w:tc>
          <w:tcPr>
            <w:tcW w:w="93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5979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Project objectives:</w:t>
            </w: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A706ED" w:rsidRDefault="00A706E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1AAD">
        <w:trPr>
          <w:trHeight w:val="465"/>
        </w:trPr>
        <w:tc>
          <w:tcPr>
            <w:tcW w:w="93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5979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Project activities:</w:t>
            </w: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A706ED" w:rsidRDefault="00A706E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1AAD">
        <w:trPr>
          <w:trHeight w:val="465"/>
        </w:trPr>
        <w:tc>
          <w:tcPr>
            <w:tcW w:w="93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5979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Project partners or collaborators: </w:t>
            </w: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5979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1AAD">
        <w:trPr>
          <w:trHeight w:val="465"/>
        </w:trPr>
        <w:tc>
          <w:tcPr>
            <w:tcW w:w="93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5979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Expected outcomes and how success will be measured:</w:t>
            </w: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1AAD">
        <w:trPr>
          <w:trHeight w:val="465"/>
        </w:trPr>
        <w:tc>
          <w:tcPr>
            <w:tcW w:w="93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5979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Project timeline: </w:t>
            </w: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1AAD">
        <w:trPr>
          <w:trHeight w:val="465"/>
        </w:trPr>
        <w:tc>
          <w:tcPr>
            <w:tcW w:w="3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5979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New or existing project? (Check one)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5979C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 New                   _____ Existing</w:t>
            </w:r>
          </w:p>
        </w:tc>
      </w:tr>
      <w:tr w:rsidR="00921AAD">
        <w:trPr>
          <w:trHeight w:val="465"/>
        </w:trPr>
        <w:tc>
          <w:tcPr>
            <w:tcW w:w="93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5979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If existing, have/will you receive grant funding from any other source for this project?</w:t>
            </w:r>
          </w:p>
          <w:p w:rsidR="00921AAD" w:rsidRDefault="005979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921AAD" w:rsidRDefault="005979C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_____ Yes                     _____ No</w:t>
            </w: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5979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If yes, amount: </w:t>
            </w: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1AAD">
        <w:trPr>
          <w:trHeight w:val="465"/>
        </w:trPr>
        <w:tc>
          <w:tcPr>
            <w:tcW w:w="93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5979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If existing, how will these funds be used to supplement rather than supplant the project? </w:t>
            </w: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1AAD">
        <w:trPr>
          <w:trHeight w:val="1470"/>
        </w:trPr>
        <w:tc>
          <w:tcPr>
            <w:tcW w:w="93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5979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Will you charge a fee or bill insurances for the services provided with this project?</w:t>
            </w: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5979C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 Yes                     _____ No</w:t>
            </w: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5979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If yes, please describe and provide estimated amounts:</w:t>
            </w: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1AAD">
        <w:trPr>
          <w:trHeight w:val="1470"/>
        </w:trPr>
        <w:tc>
          <w:tcPr>
            <w:tcW w:w="93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5979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 the project evidence-based or based on promising practices?  (Provide links to supporting evidence)</w:t>
            </w:r>
          </w:p>
          <w:p w:rsidR="00921AAD" w:rsidRDefault="005979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21AAD" w:rsidRDefault="005979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                                   _____ Yes                     _____ No</w:t>
            </w:r>
          </w:p>
          <w:p w:rsidR="00921AAD" w:rsidRDefault="005979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921AAD" w:rsidRDefault="005979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Link(s):</w:t>
            </w: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1AAD">
        <w:trPr>
          <w:trHeight w:val="540"/>
        </w:trPr>
        <w:tc>
          <w:tcPr>
            <w:tcW w:w="93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5979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to support the need for the project:</w:t>
            </w: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1AAD">
        <w:trPr>
          <w:trHeight w:val="705"/>
        </w:trPr>
        <w:tc>
          <w:tcPr>
            <w:tcW w:w="3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5979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Strategies that will be addressed with funds: Select all that apply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5979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 Primary Prevention</w:t>
            </w:r>
          </w:p>
          <w:p w:rsidR="00921AAD" w:rsidRDefault="005979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 Harm Reduction</w:t>
            </w:r>
          </w:p>
          <w:p w:rsidR="00921AAD" w:rsidRDefault="005979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 Treatment</w:t>
            </w:r>
          </w:p>
          <w:p w:rsidR="00921AAD" w:rsidRDefault="005979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 Recovery Support</w:t>
            </w:r>
          </w:p>
          <w:p w:rsidR="00921AAD" w:rsidRDefault="005979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 Education &amp; Training</w:t>
            </w:r>
          </w:p>
          <w:p w:rsidR="00921AAD" w:rsidRDefault="005979C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 Research &amp; Evaluation</w:t>
            </w:r>
          </w:p>
          <w:p w:rsidR="00921AAD" w:rsidRDefault="00921AA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21AAD">
        <w:trPr>
          <w:trHeight w:val="465"/>
        </w:trPr>
        <w:tc>
          <w:tcPr>
            <w:tcW w:w="93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5979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Target population and geographical area </w:t>
            </w: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1AAD">
        <w:trPr>
          <w:trHeight w:val="705"/>
        </w:trPr>
        <w:tc>
          <w:tcPr>
            <w:tcW w:w="93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5979C0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Anticipated number of people served with awarded funds</w:t>
            </w:r>
          </w:p>
          <w:p w:rsidR="00921AAD" w:rsidRDefault="00921AAD">
            <w:pPr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A706ED" w:rsidRDefault="00A706ED">
            <w:pPr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921AAD">
        <w:trPr>
          <w:trHeight w:val="705"/>
        </w:trPr>
        <w:tc>
          <w:tcPr>
            <w:tcW w:w="3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5979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What percentage of funds awarded will be used to serve residents of </w:t>
            </w:r>
            <w:r w:rsidR="00A706ED">
              <w:rPr>
                <w:rFonts w:ascii="Times New Roman" w:eastAsia="Times New Roman" w:hAnsi="Times New Roman" w:cs="Times New Roman"/>
              </w:rPr>
              <w:t>Campbell</w:t>
            </w:r>
            <w:r>
              <w:rPr>
                <w:rFonts w:ascii="Times New Roman" w:eastAsia="Times New Roman" w:hAnsi="Times New Roman" w:cs="Times New Roman"/>
              </w:rPr>
              <w:t xml:space="preserve"> County?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5979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921AAD">
        <w:trPr>
          <w:trHeight w:val="705"/>
        </w:trPr>
        <w:tc>
          <w:tcPr>
            <w:tcW w:w="93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5979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How will this project meet the Board’s main objective of saving lives?</w:t>
            </w: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5979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921AAD" w:rsidRDefault="005979C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21AAD" w:rsidRDefault="005979C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Funding Information</w:t>
      </w:r>
      <w:r>
        <w:rPr>
          <w:rFonts w:ascii="Times New Roman" w:eastAsia="Times New Roman" w:hAnsi="Times New Roman" w:cs="Times New Roman"/>
        </w:rPr>
        <w:t xml:space="preserve"> (Must also submit a Budget Template) </w:t>
      </w:r>
    </w:p>
    <w:p w:rsidR="00921AAD" w:rsidRDefault="00921AAD">
      <w:pPr>
        <w:rPr>
          <w:rFonts w:ascii="Times New Roman" w:eastAsia="Times New Roman" w:hAnsi="Times New Roman" w:cs="Times New Roman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65"/>
        <w:gridCol w:w="5895"/>
      </w:tblGrid>
      <w:tr w:rsidR="00921AAD"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5979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 funding request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597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 </w:t>
            </w:r>
          </w:p>
        </w:tc>
      </w:tr>
      <w:tr w:rsidR="00921AAD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5979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Budget narrative: </w:t>
            </w: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1AAD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AD" w:rsidRDefault="005979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How will this project be sustained after the funding period?</w:t>
            </w: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  <w:p w:rsidR="00921AAD" w:rsidRDefault="00921AA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21AAD" w:rsidRDefault="00921AAD">
      <w:pPr>
        <w:spacing w:line="256" w:lineRule="auto"/>
        <w:rPr>
          <w:rFonts w:ascii="Times New Roman" w:eastAsia="Times New Roman" w:hAnsi="Times New Roman" w:cs="Times New Roman"/>
        </w:rPr>
      </w:pPr>
    </w:p>
    <w:p w:rsidR="00921AAD" w:rsidRDefault="005979C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Checklist of Required Documents: </w:t>
      </w:r>
    </w:p>
    <w:p w:rsidR="00921AAD" w:rsidRDefault="005979C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_____ Application for funding</w:t>
      </w:r>
    </w:p>
    <w:p w:rsidR="00921AAD" w:rsidRDefault="005979C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_____ Completed budget and budget narrative (template provided)</w:t>
      </w:r>
    </w:p>
    <w:p w:rsidR="00921AAD" w:rsidRDefault="005979C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_____ Work plan (template provided)</w:t>
      </w:r>
    </w:p>
    <w:p w:rsidR="00921AAD" w:rsidRDefault="005979C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_____ Current annual operating budget</w:t>
      </w:r>
    </w:p>
    <w:p w:rsidR="00921AAD" w:rsidRDefault="005979C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_____ State certification, licensure, or accreditation if applicable  </w:t>
      </w:r>
    </w:p>
    <w:p w:rsidR="00921AAD" w:rsidRPr="00A706ED" w:rsidRDefault="005979C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_____ Letters of support from any project partners or collaborators </w:t>
      </w:r>
    </w:p>
    <w:sectPr w:rsidR="00921AAD" w:rsidRPr="00A706ED">
      <w:headerReference w:type="first" r:id="rId7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4FF" w:rsidRDefault="00B534FF">
      <w:pPr>
        <w:spacing w:line="240" w:lineRule="auto"/>
      </w:pPr>
      <w:r>
        <w:separator/>
      </w:r>
    </w:p>
  </w:endnote>
  <w:endnote w:type="continuationSeparator" w:id="0">
    <w:p w:rsidR="00B534FF" w:rsidRDefault="00B534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4FF" w:rsidRDefault="00B534FF">
      <w:pPr>
        <w:spacing w:line="240" w:lineRule="auto"/>
      </w:pPr>
      <w:r>
        <w:separator/>
      </w:r>
    </w:p>
  </w:footnote>
  <w:footnote w:type="continuationSeparator" w:id="0">
    <w:p w:rsidR="00B534FF" w:rsidRDefault="00B534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AAD" w:rsidRPr="008F53DF" w:rsidRDefault="008F53DF" w:rsidP="008F53DF">
    <w:pPr>
      <w:pStyle w:val="Header"/>
      <w:jc w:val="center"/>
    </w:pPr>
    <w:r w:rsidRPr="008F53DF">
      <w:rPr>
        <w:rFonts w:ascii="Times New Roman" w:eastAsia="Times New Roman" w:hAnsi="Times New Roman" w:cs="Times New Roman"/>
        <w:noProof/>
        <w:lang w:val="en-US"/>
      </w:rPr>
      <w:drawing>
        <wp:inline distT="0" distB="0" distL="0" distR="0" wp14:anchorId="6FBF5F47" wp14:editId="58BC8049">
          <wp:extent cx="1313701" cy="1207185"/>
          <wp:effectExtent l="0" t="0" r="0" b="0"/>
          <wp:docPr id="16958538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85384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1546" cy="1241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AD"/>
    <w:rsid w:val="000D3A51"/>
    <w:rsid w:val="00142902"/>
    <w:rsid w:val="00446B6C"/>
    <w:rsid w:val="005979C0"/>
    <w:rsid w:val="005A1BDA"/>
    <w:rsid w:val="00627474"/>
    <w:rsid w:val="008F53DF"/>
    <w:rsid w:val="00921AAD"/>
    <w:rsid w:val="00987BF7"/>
    <w:rsid w:val="00A706ED"/>
    <w:rsid w:val="00B534FF"/>
    <w:rsid w:val="00BB13AD"/>
    <w:rsid w:val="00D30AAF"/>
    <w:rsid w:val="00F4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4B1B"/>
  <w15:docId w15:val="{899B693D-AD96-1641-B0C0-6127A653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05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670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05B"/>
    <w:rPr>
      <w:rFonts w:ascii="Arial" w:eastAsia="Arial" w:hAnsi="Arial" w:cs="Arial"/>
      <w:sz w:val="22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A670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05B"/>
    <w:rPr>
      <w:rFonts w:ascii="Arial" w:eastAsia="Arial" w:hAnsi="Arial" w:cs="Arial"/>
      <w:sz w:val="22"/>
      <w:szCs w:val="22"/>
      <w:lang w:val="e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tKaBvmrWw8fTdXKa3OhuGaYZRw==">CgMxLjA4AHIhMU9fNVpfM0tHU09KWFQ2RnJoUW9ac3Fnd095ZVp1andM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368C77C6</Template>
  <TotalTime>224</TotalTime>
  <Pages>5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Tourville, Jennifer Gale</dc:creator>
  <cp:lastModifiedBy>Rae Lawson</cp:lastModifiedBy>
  <cp:revision>5</cp:revision>
  <dcterms:created xsi:type="dcterms:W3CDTF">2024-01-12T18:45:00Z</dcterms:created>
  <dcterms:modified xsi:type="dcterms:W3CDTF">2025-01-07T19:21:00Z</dcterms:modified>
</cp:coreProperties>
</file>